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eastAsia="黑体"/>
          <w:szCs w:val="32"/>
        </w:rPr>
        <w:t>附件</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bCs/>
                <w:sz w:val="21"/>
                <w:szCs w:val="21"/>
              </w:rPr>
            </w:pPr>
            <w:bookmarkStart w:id="0" w:name="_GoBack" w:colFirst="0" w:colLast="1"/>
            <w:r>
              <w:rPr>
                <w:rFonts w:eastAsia="宋体"/>
                <w:bCs/>
                <w:sz w:val="21"/>
                <w:szCs w:val="21"/>
              </w:rPr>
              <w:t>项目名称</w:t>
            </w:r>
          </w:p>
        </w:tc>
        <w:tc>
          <w:tcPr>
            <w:tcW w:w="7289" w:type="dxa"/>
            <w:gridSpan w:val="2"/>
            <w:vAlign w:val="center"/>
          </w:tcPr>
          <w:p>
            <w:pPr>
              <w:adjustRightInd w:val="0"/>
              <w:snapToGrid w:val="0"/>
              <w:jc w:val="center"/>
              <w:rPr>
                <w:rFonts w:eastAsia="宋体"/>
                <w:bCs/>
                <w:sz w:val="21"/>
                <w:szCs w:val="21"/>
              </w:rPr>
            </w:pPr>
            <w:r>
              <w:rPr>
                <w:rFonts w:hint="eastAsia" w:eastAsia="宋体"/>
                <w:bCs/>
                <w:sz w:val="21"/>
                <w:szCs w:val="21"/>
                <w:lang w:val="en-US" w:eastAsia="zh-CN"/>
              </w:rPr>
              <w:t>临涣焦化股份有限公司3万吨/年碳酸酯项目</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r>
              <w:rPr>
                <w:rFonts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WU4MThiNjZhZWFkYTBhMGQxMjI3MGY4NTk3MzcifQ=="/>
  </w:docVars>
  <w:rsids>
    <w:rsidRoot w:val="349957B6"/>
    <w:rsid w:val="14C86D11"/>
    <w:rsid w:val="349957B6"/>
    <w:rsid w:val="43FB5326"/>
    <w:rsid w:val="441D2BEA"/>
    <w:rsid w:val="6D535020"/>
    <w:rsid w:val="725F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438</Characters>
  <Lines>0</Lines>
  <Paragraphs>0</Paragraphs>
  <TotalTime>0</TotalTime>
  <ScaleCrop>false</ScaleCrop>
  <LinksUpToDate>false</LinksUpToDate>
  <CharactersWithSpaces>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2018-11-20T07:47:00Z</dcterms:created>
  <dc:creator>温暖如初夏1420545789</dc:creator>
  <cp:lastModifiedBy>嗯</cp:lastModifiedBy>
  <dcterms:modified xsi:type="dcterms:W3CDTF">2023-10-31T07:29:10Z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31AEF87814BC4F3DBA00B6E13BDC54F4</vt:lpwstr>
  </property>
</Properties>
</file>