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950" w:firstLineChars="250"/>
        <w:rPr>
          <w:rFonts w:ascii="方正小标宋_GBK" w:eastAsia="方正小标宋_GBK"/>
          <w:sz w:val="38"/>
          <w:szCs w:val="38"/>
        </w:rPr>
      </w:pPr>
    </w:p>
    <w:p>
      <w:pPr>
        <w:adjustRightInd w:val="0"/>
        <w:snapToGrid w:val="0"/>
        <w:ind w:firstLine="1710" w:firstLineChars="450"/>
        <w:rPr>
          <w:rFonts w:ascii="宋体" w:hAnsi="宋体" w:eastAsia="宋体"/>
          <w:sz w:val="38"/>
          <w:szCs w:val="38"/>
        </w:rPr>
      </w:pPr>
      <w:r>
        <w:rPr>
          <w:rFonts w:hint="eastAsia" w:ascii="宋体" w:hAnsi="宋体" w:eastAsia="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460" w:lineRule="exact"/>
              <w:ind w:left="730" w:leftChars="228" w:firstLine="0" w:firstLineChars="0"/>
              <w:rPr>
                <w:rFonts w:ascii="宋体" w:hAnsi="宋体" w:eastAsia="宋体"/>
                <w:sz w:val="21"/>
                <w:szCs w:val="21"/>
              </w:rPr>
            </w:pPr>
            <w:r>
              <w:rPr>
                <w:rFonts w:hint="eastAsia" w:ascii="Times New Roman"/>
                <w:sz w:val="24"/>
                <w:lang w:val="en-US" w:eastAsia="zh-CN"/>
              </w:rPr>
              <w:t>UFC（脲醛预缩液）、甲缩醛、多聚甲醛等项目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C0BC9"/>
    <w:rsid w:val="004140D2"/>
    <w:rsid w:val="004A4E37"/>
    <w:rsid w:val="005C7D95"/>
    <w:rsid w:val="00747688"/>
    <w:rsid w:val="007D462C"/>
    <w:rsid w:val="00A823C8"/>
    <w:rsid w:val="00AD5639"/>
    <w:rsid w:val="00E3653C"/>
    <w:rsid w:val="44EB321A"/>
    <w:rsid w:val="5A796DB5"/>
    <w:rsid w:val="5C963F6A"/>
    <w:rsid w:val="6D535020"/>
    <w:rsid w:val="73612D53"/>
    <w:rsid w:val="7677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75</Words>
  <Characters>431</Characters>
  <Lines>3</Lines>
  <Paragraphs>1</Paragraphs>
  <TotalTime>0</TotalTime>
  <ScaleCrop>false</ScaleCrop>
  <LinksUpToDate>false</LinksUpToDate>
  <CharactersWithSpaces>505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2019-09-28T14:42:00Z</dcterms:created>
  <dc:creator>君榕</dc:creator>
  <cp:lastModifiedBy>Administrator</cp:lastModifiedBy>
  <dcterms:modified xsi:type="dcterms:W3CDTF">2021-05-20T08:43:24Z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B3A44FA1AB0049E0AE106430A6FE1822</vt:lpwstr>
  </property>
</Properties>
</file>